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雨花台烈士陵园管理局旅游自助打印机</w:t>
      </w:r>
    </w:p>
    <w:p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服务</w:t>
      </w:r>
      <w:r>
        <w:rPr>
          <w:rFonts w:ascii="方正小标宋简体" w:eastAsia="方正小标宋简体" w:hint="eastAsia"/>
          <w:sz w:val="44"/>
          <w:szCs w:val="44"/>
        </w:rPr>
        <w:t>合作单位征集遴选评审结果公告</w:t>
      </w:r>
    </w:p>
    <w:p>
      <w:pPr>
        <w:rPr>
          <w:rFonts w:ascii="仿宋_GB2312" w:eastAsia="仿宋_GB2312" w:hint="eastAsia"/>
          <w:sz w:val="32"/>
          <w:szCs w:val="32"/>
        </w:rPr>
      </w:pP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根据《雨花台烈士陵园管理局旅游自助打印机服务合作单位征集遴选方案》，9月28日下午，我局组织召开终审评审会，评审组秉持公平公正原则，通过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听取现场陈述答辩和综合评审，参评单位得分排名如下：</w:t>
      </w: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第一名：南京功夫豆科技股份有限公司</w:t>
      </w: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第二名：南京新中安物联技术股份有限公司</w:t>
      </w: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第三名：南京投石智能系统有限公司</w:t>
      </w: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经我局局长办公会研究，确定雨花台烈士陵园管理局旅游自助打印机服务合作单位为：南京功夫豆科技股份有限公司。</w:t>
      </w: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本公告公示期为发布之日起5个工作日，对公告内容有异议或疑问者，请按以下方式联系。</w:t>
      </w: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名    称：南京市雨花台烈士陵园管理局</w:t>
      </w: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地    址：南京市雨花台区雨花路215号</w:t>
      </w: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联系电话：025-68783028 </w:t>
      </w:r>
    </w:p>
    <w:p>
      <w:pPr>
        <w:rPr>
          <w:rFonts w:ascii="仿宋_GB2312" w:eastAsia="仿宋_GB2312" w:hint="eastAsia"/>
          <w:sz w:val="32"/>
          <w:szCs w:val="32"/>
        </w:rPr>
      </w:pPr>
    </w:p>
    <w:p>
      <w:pPr>
        <w:rPr>
          <w:rFonts w:ascii="仿宋_GB2312" w:eastAsia="仿宋_GB2312" w:hint="eastAsia"/>
          <w:sz w:val="32"/>
          <w:szCs w:val="32"/>
        </w:rPr>
      </w:pP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南京市雨花台烈士陵园管理局</w:t>
      </w:r>
    </w:p>
    <w:p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2025年10月21日</w:t>
      </w:r>
    </w:p>
    <w:sectPr>
      <w:pgSz w:w="11906" w:h="16838"/>
      <w:pgMar w:top="1440" w:right="1797" w:bottom="1191" w:left="179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No Spacing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Yozo_Office27021597764231179</Application>
  <Pages>1</Pages>
  <Words>325</Words>
  <Characters>344</Characters>
  <Lines>22</Lines>
  <Paragraphs>13</Paragraphs>
  <CharactersWithSpaces>442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NTKO</dc:creator>
  <cp:lastModifiedBy>y_190</cp:lastModifiedBy>
  <cp:revision>2</cp:revision>
  <dcterms:created xsi:type="dcterms:W3CDTF">2025-10-21T01:58:00Z</dcterms:created>
  <dcterms:modified xsi:type="dcterms:W3CDTF">2025-10-21T02:33:24Z</dcterms:modified>
</cp:coreProperties>
</file>